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7AB8" w14:textId="77777777" w:rsidR="00766897" w:rsidRPr="001D335A" w:rsidRDefault="00FB41FB" w:rsidP="00352042">
      <w:pPr>
        <w:jc w:val="right"/>
      </w:pPr>
      <w:r w:rsidRPr="00AA107D">
        <w:rPr>
          <w:highlight w:val="yellow"/>
        </w:rPr>
        <w:t>DD Month YYY</w:t>
      </w:r>
      <w:r w:rsidR="00DC68C5" w:rsidRPr="00AA107D">
        <w:rPr>
          <w:highlight w:val="yellow"/>
        </w:rPr>
        <w:t>Y</w:t>
      </w:r>
    </w:p>
    <w:p w14:paraId="7956A488" w14:textId="77777777" w:rsidR="00352042" w:rsidRPr="001D335A" w:rsidRDefault="00352042" w:rsidP="008E491B"/>
    <w:p w14:paraId="0BF2DE62" w14:textId="27230DDF" w:rsidR="00DB4B96" w:rsidRDefault="00DB4B96" w:rsidP="00DB4B96">
      <w:r>
        <w:t xml:space="preserve">MEMORANDUM FOR </w:t>
      </w:r>
      <w:r w:rsidR="00000A1E">
        <w:t xml:space="preserve"> </w:t>
      </w:r>
      <w:r>
        <w:t>11 WG</w:t>
      </w:r>
      <w:r w:rsidR="00000A1E">
        <w:t xml:space="preserve"> OL-A</w:t>
      </w:r>
      <w:r>
        <w:t>/SE</w:t>
      </w:r>
      <w:r w:rsidR="00000A1E">
        <w:t>G</w:t>
      </w:r>
    </w:p>
    <w:p w14:paraId="7F4A1B82" w14:textId="77777777" w:rsidR="00DB4B96" w:rsidRDefault="00DB4B96" w:rsidP="00DB4B96"/>
    <w:p w14:paraId="590E361F" w14:textId="0DBF63ED" w:rsidR="00DB4B96" w:rsidRDefault="00DB4B96" w:rsidP="00DB4B96">
      <w:r>
        <w:t xml:space="preserve">FROM: </w:t>
      </w:r>
      <w:r w:rsidR="00000A1E" w:rsidRPr="00000A1E">
        <w:rPr>
          <w:highlight w:val="yellow"/>
        </w:rPr>
        <w:t>Organization</w:t>
      </w:r>
    </w:p>
    <w:p w14:paraId="113F32AF" w14:textId="77777777" w:rsidR="00DB4B96" w:rsidRDefault="00DB4B96" w:rsidP="00DB4B96"/>
    <w:p w14:paraId="40881ADF" w14:textId="77777777" w:rsidR="00DB4B96" w:rsidRDefault="00DB4B96" w:rsidP="00DB4B96">
      <w:r>
        <w:t xml:space="preserve">SUBJECT:  Appointment of Unit Safety Representatives </w:t>
      </w:r>
    </w:p>
    <w:p w14:paraId="407BB8CD" w14:textId="77777777" w:rsidR="00DB4B96" w:rsidRDefault="00DB4B96" w:rsidP="00DB4B96"/>
    <w:p w14:paraId="02E04322" w14:textId="24DC6D6F" w:rsidR="00DB4B96" w:rsidRDefault="00DB4B96" w:rsidP="00AA107D">
      <w:pPr>
        <w:jc w:val="both"/>
      </w:pPr>
      <w:r>
        <w:t xml:space="preserve">1.  IAW </w:t>
      </w:r>
      <w:r w:rsidR="0085648E">
        <w:t>D</w:t>
      </w:r>
      <w:r>
        <w:t xml:space="preserve">AFI 91-202, </w:t>
      </w:r>
      <w:r w:rsidRPr="0096147C">
        <w:rPr>
          <w:i/>
        </w:rPr>
        <w:t>The US Air Force Mishap Prevention Program</w:t>
      </w:r>
      <w:r>
        <w:rPr>
          <w:i/>
        </w:rPr>
        <w:t xml:space="preserve">, </w:t>
      </w:r>
      <w:r>
        <w:t>each unit will have a primary and alternate Unit Safety Representative (USR) appointed by the Unit Commander. When possible, these individuals will have one-year retainability in the assigned additional duty position.</w:t>
      </w:r>
      <w:r w:rsidR="00AA107D">
        <w:t xml:space="preserve"> </w:t>
      </w:r>
      <w:r>
        <w:t xml:space="preserve">The following individuals are appointed Unit Safety Representatives (USR) for </w:t>
      </w:r>
      <w:r w:rsidR="0085648E" w:rsidRPr="0085648E">
        <w:rPr>
          <w:highlight w:val="yellow"/>
        </w:rPr>
        <w:t>organization</w:t>
      </w:r>
      <w:r>
        <w:t>.</w:t>
      </w:r>
    </w:p>
    <w:p w14:paraId="707C2C44" w14:textId="77777777" w:rsidR="00DB4B96" w:rsidRDefault="00DB4B96" w:rsidP="00DB4B96"/>
    <w:p w14:paraId="66BB2065" w14:textId="7A81530C" w:rsidR="00DB4B96" w:rsidRDefault="00DB4B96" w:rsidP="00AA107D">
      <w:pPr>
        <w:ind w:left="270"/>
      </w:pPr>
      <w:r>
        <w:t xml:space="preserve">USR (Primary): </w:t>
      </w:r>
      <w:r w:rsidRPr="008A14EE">
        <w:rPr>
          <w:highlight w:val="yellow"/>
        </w:rPr>
        <w:t xml:space="preserve">Name, Office Symbol, </w:t>
      </w:r>
      <w:r w:rsidR="00000A1E">
        <w:rPr>
          <w:highlight w:val="yellow"/>
        </w:rPr>
        <w:t xml:space="preserve">Email, </w:t>
      </w:r>
      <w:r w:rsidRPr="008A14EE">
        <w:rPr>
          <w:highlight w:val="yellow"/>
        </w:rPr>
        <w:t>and Phone</w:t>
      </w:r>
    </w:p>
    <w:p w14:paraId="33D69EA1" w14:textId="37ABF741" w:rsidR="00DB4B96" w:rsidRDefault="00DB4B96" w:rsidP="00AA107D">
      <w:pPr>
        <w:ind w:left="270"/>
      </w:pPr>
      <w:r>
        <w:t xml:space="preserve">USR (Secondary): </w:t>
      </w:r>
      <w:r w:rsidRPr="008A14EE">
        <w:rPr>
          <w:highlight w:val="yellow"/>
        </w:rPr>
        <w:t xml:space="preserve">Name, Office Symbol, </w:t>
      </w:r>
      <w:r w:rsidR="00000A1E">
        <w:rPr>
          <w:highlight w:val="yellow"/>
        </w:rPr>
        <w:t xml:space="preserve">Email, </w:t>
      </w:r>
      <w:r w:rsidRPr="008A14EE">
        <w:rPr>
          <w:highlight w:val="yellow"/>
        </w:rPr>
        <w:t>and Phone</w:t>
      </w:r>
    </w:p>
    <w:p w14:paraId="4B905B75" w14:textId="77777777" w:rsidR="00DB4B96" w:rsidRDefault="00DB4B96" w:rsidP="00DB4B96"/>
    <w:p w14:paraId="7C117097" w14:textId="77777777" w:rsidR="00DB4B96" w:rsidRDefault="00DB4B96" w:rsidP="00DB4B96">
      <w:r>
        <w:t>2.  USRs will, as a minimum perform the following duties:</w:t>
      </w:r>
    </w:p>
    <w:p w14:paraId="44194FEF" w14:textId="77777777" w:rsidR="00DB4B96" w:rsidRDefault="00DB4B96" w:rsidP="00DB4B96"/>
    <w:p w14:paraId="434FDCEA" w14:textId="5FE0FF34" w:rsidR="00AA107D" w:rsidRDefault="00DB4B96" w:rsidP="00AA107D">
      <w:pPr>
        <w:pStyle w:val="ListParagraph"/>
        <w:numPr>
          <w:ilvl w:val="0"/>
          <w:numId w:val="40"/>
        </w:numPr>
        <w:ind w:left="990" w:hanging="270"/>
      </w:pPr>
      <w:r>
        <w:t>Advise the commander on safety matters</w:t>
      </w:r>
    </w:p>
    <w:p w14:paraId="4D9E104A" w14:textId="56A59701" w:rsidR="00DB4B96" w:rsidRDefault="00DB4B96" w:rsidP="00AA107D">
      <w:pPr>
        <w:pStyle w:val="ListParagraph"/>
        <w:numPr>
          <w:ilvl w:val="0"/>
          <w:numId w:val="40"/>
        </w:numPr>
        <w:ind w:left="990" w:hanging="270"/>
      </w:pPr>
      <w:r>
        <w:t xml:space="preserve">Conduct and document spot inspections </w:t>
      </w:r>
    </w:p>
    <w:p w14:paraId="43E3D5DA" w14:textId="7DE4C5B8" w:rsidR="00DB4B96" w:rsidRDefault="00DB4B96" w:rsidP="00AA107D">
      <w:pPr>
        <w:pStyle w:val="ListParagraph"/>
        <w:numPr>
          <w:ilvl w:val="0"/>
          <w:numId w:val="40"/>
        </w:numPr>
        <w:ind w:left="990" w:hanging="270"/>
      </w:pPr>
      <w:r>
        <w:t>Assist unit personnel with mishap reporting requirements</w:t>
      </w:r>
    </w:p>
    <w:p w14:paraId="168FE669" w14:textId="35240F56" w:rsidR="00DB4B96" w:rsidRDefault="00DB4B96" w:rsidP="00AA107D">
      <w:pPr>
        <w:pStyle w:val="ListParagraph"/>
        <w:numPr>
          <w:ilvl w:val="0"/>
          <w:numId w:val="40"/>
        </w:numPr>
        <w:ind w:left="990" w:hanging="270"/>
      </w:pPr>
      <w:r>
        <w:t xml:space="preserve">Assist Supervisors in developing Job Safety Training Outlines </w:t>
      </w:r>
    </w:p>
    <w:p w14:paraId="2987184C" w14:textId="3CE709BA" w:rsidR="00DB4B96" w:rsidRDefault="00AA107D" w:rsidP="00AA107D">
      <w:pPr>
        <w:pStyle w:val="ListParagraph"/>
        <w:numPr>
          <w:ilvl w:val="0"/>
          <w:numId w:val="40"/>
        </w:numPr>
        <w:ind w:left="990" w:hanging="270"/>
      </w:pPr>
      <w:r>
        <w:t>Conduct s</w:t>
      </w:r>
      <w:r w:rsidR="00DB4B96">
        <w:t xml:space="preserve">afety </w:t>
      </w:r>
      <w:r>
        <w:t>b</w:t>
      </w:r>
      <w:r w:rsidR="00DB4B96">
        <w:t>riefings and provide unit personnel with educational safety materials</w:t>
      </w:r>
    </w:p>
    <w:p w14:paraId="3EBBE065" w14:textId="6CD1EAA0" w:rsidR="00DB4B96" w:rsidRDefault="00DB4B96" w:rsidP="00AA107D">
      <w:pPr>
        <w:pStyle w:val="ListParagraph"/>
        <w:numPr>
          <w:ilvl w:val="0"/>
          <w:numId w:val="40"/>
        </w:numPr>
        <w:ind w:left="990" w:hanging="270"/>
      </w:pPr>
      <w:r>
        <w:t>Assist the unit commander and supervisors with hazard abatement process</w:t>
      </w:r>
    </w:p>
    <w:p w14:paraId="3020EFE4" w14:textId="1D6B4FD0" w:rsidR="00DB4B96" w:rsidRDefault="00DB4B96" w:rsidP="00AA107D">
      <w:pPr>
        <w:pStyle w:val="ListParagraph"/>
        <w:numPr>
          <w:ilvl w:val="0"/>
          <w:numId w:val="40"/>
        </w:numPr>
        <w:ind w:left="990" w:hanging="270"/>
      </w:pPr>
      <w:r>
        <w:t>Facilitate the inspection process and accompany safety office personnel during the</w:t>
      </w:r>
      <w:r w:rsidR="00AA107D">
        <w:t xml:space="preserve"> </w:t>
      </w:r>
      <w:r>
        <w:t>inspection/ assessment</w:t>
      </w:r>
    </w:p>
    <w:p w14:paraId="7A9FD5DE" w14:textId="77777777" w:rsidR="00DB4B96" w:rsidRDefault="00DB4B96" w:rsidP="00DB4B96"/>
    <w:p w14:paraId="60DC8FE5" w14:textId="3FB739DF" w:rsidR="00DB4B96" w:rsidRDefault="00DB4B96" w:rsidP="00DB4B96">
      <w:r>
        <w:t xml:space="preserve">3. </w:t>
      </w:r>
      <w:r w:rsidR="000B5A50">
        <w:t xml:space="preserve">The appointed individuals may be contacted with any questions on the subject via the methods listed above.  </w:t>
      </w:r>
      <w:r>
        <w:t>This letter sup</w:t>
      </w:r>
      <w:r w:rsidR="000B5A50">
        <w:t>ersedes all previous</w:t>
      </w:r>
      <w:r>
        <w:t xml:space="preserve"> letters of the same subject.</w:t>
      </w:r>
    </w:p>
    <w:p w14:paraId="088933EA" w14:textId="77777777" w:rsidR="00DB4B96" w:rsidRDefault="00DB4B96" w:rsidP="00DB4B96"/>
    <w:p w14:paraId="129944D1" w14:textId="5AF25BA7" w:rsidR="00DB4B96" w:rsidRDefault="00DB4B96" w:rsidP="00AA107D">
      <w:pPr>
        <w:tabs>
          <w:tab w:val="left" w:pos="4950"/>
        </w:tabs>
      </w:pPr>
    </w:p>
    <w:p w14:paraId="1EB3053D" w14:textId="54DCBA65" w:rsidR="00AA107D" w:rsidRDefault="00AA107D" w:rsidP="00AA107D">
      <w:pPr>
        <w:tabs>
          <w:tab w:val="left" w:pos="4950"/>
        </w:tabs>
      </w:pPr>
    </w:p>
    <w:p w14:paraId="32E7883D" w14:textId="77777777" w:rsidR="00AA107D" w:rsidRDefault="00AA107D" w:rsidP="00AA107D">
      <w:pPr>
        <w:tabs>
          <w:tab w:val="left" w:pos="4950"/>
        </w:tabs>
      </w:pPr>
    </w:p>
    <w:p w14:paraId="1CF1D13B" w14:textId="4D6CE1F5" w:rsidR="00DB4B96" w:rsidRPr="008A14EE" w:rsidRDefault="00000A1E" w:rsidP="00DB4B96">
      <w:pPr>
        <w:tabs>
          <w:tab w:val="left" w:pos="4950"/>
        </w:tabs>
        <w:ind w:left="5040"/>
        <w:rPr>
          <w:highlight w:val="yellow"/>
        </w:rPr>
      </w:pPr>
      <w:r>
        <w:rPr>
          <w:highlight w:val="yellow"/>
        </w:rPr>
        <w:t>FNAME M. LNAME</w:t>
      </w:r>
      <w:r w:rsidR="00DB4B96" w:rsidRPr="008A14EE">
        <w:rPr>
          <w:highlight w:val="yellow"/>
        </w:rPr>
        <w:t>, Rank, USAF</w:t>
      </w:r>
    </w:p>
    <w:p w14:paraId="57D0B2FA" w14:textId="4539B1E4" w:rsidR="00DF0D90" w:rsidRPr="0012357E" w:rsidRDefault="00DB4B96" w:rsidP="00AA107D">
      <w:pPr>
        <w:tabs>
          <w:tab w:val="left" w:pos="4950"/>
        </w:tabs>
        <w:ind w:left="5040"/>
      </w:pPr>
      <w:r w:rsidRPr="008A14EE">
        <w:rPr>
          <w:highlight w:val="yellow"/>
        </w:rPr>
        <w:t>Duty Title</w:t>
      </w:r>
    </w:p>
    <w:sectPr w:rsidR="00DF0D90" w:rsidRPr="0012357E" w:rsidSect="000F611A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3C6E" w14:textId="77777777" w:rsidR="003B56BC" w:rsidRDefault="003B56BC" w:rsidP="00352042">
      <w:r>
        <w:separator/>
      </w:r>
    </w:p>
    <w:p w14:paraId="544AF8BD" w14:textId="77777777" w:rsidR="003B56BC" w:rsidRDefault="003B56BC"/>
    <w:p w14:paraId="5B354E04" w14:textId="77777777" w:rsidR="003B56BC" w:rsidRDefault="003B56BC"/>
  </w:endnote>
  <w:endnote w:type="continuationSeparator" w:id="0">
    <w:p w14:paraId="16A85D7E" w14:textId="77777777" w:rsidR="003B56BC" w:rsidRDefault="003B56BC" w:rsidP="00352042">
      <w:r>
        <w:continuationSeparator/>
      </w:r>
    </w:p>
    <w:p w14:paraId="54175BDA" w14:textId="77777777" w:rsidR="003B56BC" w:rsidRDefault="003B56BC"/>
    <w:p w14:paraId="1F2B9310" w14:textId="77777777" w:rsidR="003B56BC" w:rsidRDefault="003B56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797D" w14:textId="7B8B0003" w:rsidR="00F32313" w:rsidRPr="009E53A3" w:rsidRDefault="00F32313" w:rsidP="00F32313">
    <w:pPr>
      <w:pStyle w:val="Footer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6110" w14:textId="77777777" w:rsidR="003B56BC" w:rsidRDefault="003B56BC" w:rsidP="00352042">
      <w:r>
        <w:separator/>
      </w:r>
    </w:p>
    <w:p w14:paraId="6EF55D1B" w14:textId="77777777" w:rsidR="003B56BC" w:rsidRDefault="003B56BC"/>
    <w:p w14:paraId="5601BAC9" w14:textId="77777777" w:rsidR="003B56BC" w:rsidRDefault="003B56BC"/>
  </w:footnote>
  <w:footnote w:type="continuationSeparator" w:id="0">
    <w:p w14:paraId="6F831D5E" w14:textId="77777777" w:rsidR="003B56BC" w:rsidRDefault="003B56BC" w:rsidP="00352042">
      <w:r>
        <w:continuationSeparator/>
      </w:r>
    </w:p>
    <w:p w14:paraId="140A7F96" w14:textId="77777777" w:rsidR="003B56BC" w:rsidRDefault="003B56BC"/>
    <w:p w14:paraId="71CD4846" w14:textId="77777777" w:rsidR="003B56BC" w:rsidRDefault="003B56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CB7C" w14:textId="77777777" w:rsidR="00444328" w:rsidRPr="00876714" w:rsidRDefault="00876714" w:rsidP="00DF0D90">
    <w:pPr>
      <w:pStyle w:val="BannerMarking"/>
      <w:jc w:val="right"/>
    </w:pPr>
    <w:r w:rsidRPr="00876714">
      <w:fldChar w:fldCharType="begin"/>
    </w:r>
    <w:r w:rsidRPr="00876714">
      <w:instrText xml:space="preserve"> PAGE   \* MERGEFORMAT </w:instrText>
    </w:r>
    <w:r w:rsidRPr="00876714">
      <w:fldChar w:fldCharType="separate"/>
    </w:r>
    <w:r w:rsidR="00DB4B96">
      <w:rPr>
        <w:noProof/>
      </w:rPr>
      <w:t>2</w:t>
    </w:r>
    <w:r w:rsidRPr="0087671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2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40"/>
    </w:tblGrid>
    <w:tr w:rsidR="00C73234" w14:paraId="0ADF0A7D" w14:textId="77777777" w:rsidTr="002D235E">
      <w:trPr>
        <w:trHeight w:hRule="exact" w:val="180"/>
        <w:jc w:val="center"/>
      </w:trPr>
      <w:tc>
        <w:tcPr>
          <w:tcW w:w="12240" w:type="dxa"/>
        </w:tcPr>
        <w:p w14:paraId="77441B7A" w14:textId="77777777" w:rsidR="00C73234" w:rsidRPr="00CF6665" w:rsidRDefault="008878BD" w:rsidP="00416A98">
          <w:pPr>
            <w:jc w:val="center"/>
            <w:rPr>
              <w:rFonts w:ascii="Copperplate Gothic Bold" w:hAnsi="Copperplate Gothic Bold"/>
              <w:b/>
              <w:szCs w:val="24"/>
            </w:rPr>
          </w:pPr>
          <w:r w:rsidRPr="00CF6665"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28099239" wp14:editId="35B3F58F">
                <wp:simplePos x="0" y="0"/>
                <wp:positionH relativeFrom="page">
                  <wp:posOffset>459740</wp:posOffset>
                </wp:positionH>
                <wp:positionV relativeFrom="page">
                  <wp:posOffset>93716</wp:posOffset>
                </wp:positionV>
                <wp:extent cx="914400" cy="914400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63837" w14:paraId="2B974528" w14:textId="77777777" w:rsidTr="004074B3">
      <w:trPr>
        <w:trHeight w:hRule="exact" w:val="1613"/>
        <w:jc w:val="center"/>
      </w:trPr>
      <w:tc>
        <w:tcPr>
          <w:tcW w:w="12240" w:type="dxa"/>
        </w:tcPr>
        <w:p w14:paraId="29A217EE" w14:textId="5AD06EBB" w:rsidR="00D63837" w:rsidRDefault="00C73234" w:rsidP="00CF175C">
          <w:pPr>
            <w:pStyle w:val="LetterheadLine1"/>
            <w:rPr>
              <w:rFonts w:ascii="Times New Roman" w:hAnsi="Times New Roman"/>
              <w:b/>
              <w:color w:val="auto"/>
              <w:sz w:val="32"/>
            </w:rPr>
          </w:pPr>
          <w:r w:rsidRPr="009E53A3">
            <w:rPr>
              <w:rFonts w:ascii="Times New Roman" w:hAnsi="Times New Roman"/>
              <w:b/>
              <w:color w:val="auto"/>
              <w:sz w:val="32"/>
            </w:rPr>
            <w:t>DEPARTMENT OF THE AIR FORCE</w:t>
          </w:r>
        </w:p>
        <w:p w14:paraId="32C347D4" w14:textId="2E868BE9" w:rsidR="00045AEF" w:rsidRPr="009E53A3" w:rsidRDefault="001F74F2" w:rsidP="00CF175C">
          <w:pPr>
            <w:pStyle w:val="LetterheadLine2"/>
            <w:rPr>
              <w:rFonts w:ascii="Times New Roman" w:hAnsi="Times New Roman"/>
              <w:b/>
              <w:color w:val="auto"/>
              <w:sz w:val="28"/>
            </w:rPr>
          </w:pPr>
          <w:r>
            <w:rPr>
              <w:rFonts w:ascii="Times New Roman" w:hAnsi="Times New Roman"/>
              <w:b/>
              <w:color w:val="auto"/>
              <w:sz w:val="28"/>
            </w:rPr>
            <w:t>Washington, DC 20330</w:t>
          </w:r>
        </w:p>
        <w:p w14:paraId="08A75B19" w14:textId="77777777" w:rsidR="00CF175C" w:rsidRPr="00CF6665" w:rsidRDefault="00CF175C" w:rsidP="00CF175C">
          <w:pPr>
            <w:pStyle w:val="LetterheadLine2"/>
            <w:rPr>
              <w:color w:val="auto"/>
            </w:rPr>
          </w:pPr>
        </w:p>
        <w:p w14:paraId="175E81B6" w14:textId="77777777" w:rsidR="00CF175C" w:rsidRPr="00CF6665" w:rsidRDefault="00CF175C" w:rsidP="00CF175C">
          <w:pPr>
            <w:pStyle w:val="LetterheadLine2"/>
            <w:rPr>
              <w:color w:val="auto"/>
            </w:rPr>
          </w:pPr>
        </w:p>
        <w:p w14:paraId="1FA2DC5D" w14:textId="77777777" w:rsidR="00CF175C" w:rsidRPr="00CF6665" w:rsidRDefault="00CF175C" w:rsidP="00CF175C">
          <w:pPr>
            <w:pStyle w:val="LetterheadLine2"/>
            <w:rPr>
              <w:color w:val="auto"/>
            </w:rPr>
          </w:pPr>
        </w:p>
        <w:p w14:paraId="45ECACEF" w14:textId="77777777" w:rsidR="00CF175C" w:rsidRPr="00CF6665" w:rsidRDefault="00CF175C" w:rsidP="00CF175C">
          <w:pPr>
            <w:pStyle w:val="LetterheadLine2"/>
            <w:rPr>
              <w:color w:val="auto"/>
            </w:rPr>
          </w:pPr>
        </w:p>
        <w:p w14:paraId="23B31BCD" w14:textId="77777777" w:rsidR="00CF175C" w:rsidRPr="00CF6665" w:rsidRDefault="00CF175C" w:rsidP="00CF175C">
          <w:pPr>
            <w:pStyle w:val="LetterheadLine2"/>
            <w:rPr>
              <w:color w:val="auto"/>
            </w:rPr>
          </w:pPr>
        </w:p>
        <w:p w14:paraId="293E4C2F" w14:textId="77777777" w:rsidR="00CF175C" w:rsidRPr="00CF6665" w:rsidRDefault="00CF175C" w:rsidP="00CF175C">
          <w:pPr>
            <w:pStyle w:val="LetterheadLine2"/>
            <w:rPr>
              <w:color w:val="auto"/>
            </w:rPr>
          </w:pPr>
        </w:p>
        <w:p w14:paraId="55FD7034" w14:textId="77777777" w:rsidR="00CF175C" w:rsidRPr="00CF6665" w:rsidRDefault="00CF175C" w:rsidP="00CF175C">
          <w:pPr>
            <w:pStyle w:val="LetterheadLine2"/>
            <w:rPr>
              <w:color w:val="auto"/>
            </w:rPr>
          </w:pPr>
        </w:p>
        <w:p w14:paraId="76C65F84" w14:textId="77777777" w:rsidR="00CF175C" w:rsidRPr="00CF6665" w:rsidRDefault="00CF175C" w:rsidP="00CF175C">
          <w:pPr>
            <w:pStyle w:val="LetterheadLine2"/>
            <w:rPr>
              <w:color w:val="auto"/>
            </w:rPr>
          </w:pPr>
        </w:p>
        <w:p w14:paraId="334B48FC" w14:textId="77777777" w:rsidR="00CF175C" w:rsidRPr="00CF6665" w:rsidRDefault="00CF175C" w:rsidP="00CF175C">
          <w:pPr>
            <w:pStyle w:val="LetterheadLine2"/>
            <w:rPr>
              <w:color w:val="auto"/>
            </w:rPr>
          </w:pPr>
        </w:p>
        <w:p w14:paraId="6A3BB31A" w14:textId="77777777" w:rsidR="00CF175C" w:rsidRPr="00CF6665" w:rsidRDefault="00CF175C" w:rsidP="00CF175C">
          <w:pPr>
            <w:pStyle w:val="LetterheadLine2"/>
            <w:rPr>
              <w:color w:val="auto"/>
            </w:rPr>
          </w:pPr>
        </w:p>
        <w:p w14:paraId="0F52D832" w14:textId="77777777" w:rsidR="00CF175C" w:rsidRPr="00CF6665" w:rsidRDefault="00CF175C" w:rsidP="00CF175C">
          <w:pPr>
            <w:pStyle w:val="LetterheadLine2"/>
            <w:rPr>
              <w:color w:val="auto"/>
            </w:rPr>
          </w:pPr>
        </w:p>
        <w:p w14:paraId="783CB148" w14:textId="77777777" w:rsidR="00CF175C" w:rsidRPr="00CF6665" w:rsidRDefault="00CF175C" w:rsidP="00CF175C">
          <w:pPr>
            <w:pStyle w:val="LetterheadLine2"/>
            <w:rPr>
              <w:color w:val="auto"/>
            </w:rPr>
          </w:pPr>
        </w:p>
        <w:p w14:paraId="4B69FD0F" w14:textId="77777777" w:rsidR="00CF175C" w:rsidRPr="00CF6665" w:rsidRDefault="00CF175C" w:rsidP="00CF175C">
          <w:pPr>
            <w:pStyle w:val="LetterheadLine2"/>
            <w:rPr>
              <w:color w:val="auto"/>
            </w:rPr>
          </w:pPr>
        </w:p>
        <w:p w14:paraId="3C1E037D" w14:textId="77777777" w:rsidR="00CF175C" w:rsidRPr="00CF6665" w:rsidRDefault="00CF175C" w:rsidP="00CF175C">
          <w:pPr>
            <w:pStyle w:val="LetterheadLine2"/>
            <w:rPr>
              <w:color w:val="auto"/>
            </w:rPr>
          </w:pPr>
        </w:p>
        <w:p w14:paraId="6678A07C" w14:textId="77777777" w:rsidR="00CF175C" w:rsidRPr="00CF6665" w:rsidRDefault="00CF175C" w:rsidP="00CF175C">
          <w:pPr>
            <w:pStyle w:val="LetterheadLine2"/>
            <w:rPr>
              <w:color w:val="auto"/>
            </w:rPr>
          </w:pPr>
        </w:p>
        <w:p w14:paraId="3CB1993A" w14:textId="77777777" w:rsidR="004074B3" w:rsidRPr="00CF6665" w:rsidRDefault="004074B3" w:rsidP="00CF175C">
          <w:pPr>
            <w:jc w:val="center"/>
          </w:pPr>
          <w:r w:rsidRPr="00CF6665">
            <w:rPr>
              <w:noProof/>
            </w:rPr>
            <w:drawing>
              <wp:inline distT="0" distB="0" distL="0" distR="0" wp14:anchorId="0A88DF81" wp14:editId="3FF30D4A">
                <wp:extent cx="5943600" cy="14160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1013" cy="1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501A4B" w14:textId="77777777" w:rsidR="00CF175C" w:rsidRPr="00CF6665" w:rsidRDefault="00CF175C" w:rsidP="00CF175C">
          <w:pPr>
            <w:jc w:val="center"/>
          </w:pPr>
        </w:p>
        <w:p w14:paraId="100D6905" w14:textId="77777777" w:rsidR="00CF175C" w:rsidRPr="00CF6665" w:rsidRDefault="00CF175C" w:rsidP="00CF175C">
          <w:pPr>
            <w:jc w:val="center"/>
          </w:pPr>
        </w:p>
        <w:p w14:paraId="6D829A03" w14:textId="77777777" w:rsidR="00CF175C" w:rsidRPr="00CF6665" w:rsidRDefault="00CF175C" w:rsidP="00CF175C">
          <w:pPr>
            <w:jc w:val="center"/>
          </w:pPr>
        </w:p>
        <w:p w14:paraId="465B63F2" w14:textId="77777777" w:rsidR="00CF175C" w:rsidRPr="00CF6665" w:rsidRDefault="00CF175C" w:rsidP="00CF175C">
          <w:pPr>
            <w:jc w:val="center"/>
          </w:pPr>
        </w:p>
        <w:p w14:paraId="3B160252" w14:textId="77777777" w:rsidR="00CF175C" w:rsidRPr="00CF6665" w:rsidRDefault="00CF175C" w:rsidP="00CF175C">
          <w:pPr>
            <w:jc w:val="center"/>
          </w:pPr>
        </w:p>
        <w:p w14:paraId="5663E199" w14:textId="77777777" w:rsidR="00CF175C" w:rsidRPr="00CF6665" w:rsidRDefault="00CF175C" w:rsidP="00CF175C">
          <w:pPr>
            <w:jc w:val="center"/>
          </w:pPr>
        </w:p>
        <w:p w14:paraId="50D2944E" w14:textId="77777777" w:rsidR="00CF175C" w:rsidRPr="00CF6665" w:rsidRDefault="00CF175C" w:rsidP="00CF175C">
          <w:pPr>
            <w:jc w:val="center"/>
          </w:pPr>
        </w:p>
        <w:p w14:paraId="3990597D" w14:textId="77777777" w:rsidR="00CF175C" w:rsidRPr="00CF6665" w:rsidRDefault="00CF175C" w:rsidP="00CF175C">
          <w:pPr>
            <w:jc w:val="center"/>
          </w:pPr>
        </w:p>
        <w:p w14:paraId="71C5F27D" w14:textId="77777777" w:rsidR="00CF175C" w:rsidRPr="00CF6665" w:rsidRDefault="00CF175C" w:rsidP="00CF175C">
          <w:pPr>
            <w:jc w:val="center"/>
          </w:pPr>
        </w:p>
        <w:p w14:paraId="51F49CB2" w14:textId="77777777" w:rsidR="00CF175C" w:rsidRPr="00CF6665" w:rsidRDefault="00CF175C" w:rsidP="00CF175C">
          <w:pPr>
            <w:jc w:val="center"/>
          </w:pPr>
        </w:p>
        <w:p w14:paraId="302C3919" w14:textId="77777777" w:rsidR="00E506EF" w:rsidRPr="00CF6665" w:rsidRDefault="00FB2A17" w:rsidP="00CF175C">
          <w:pPr>
            <w:jc w:val="center"/>
          </w:pPr>
          <w:r w:rsidRPr="00CF6665">
            <w:t>LOWJACK WAS HERE</w:t>
          </w:r>
        </w:p>
      </w:tc>
    </w:tr>
  </w:tbl>
  <w:p w14:paraId="6544D789" w14:textId="77777777" w:rsidR="009C15BD" w:rsidRPr="00602D5F" w:rsidRDefault="00C73234" w:rsidP="00CF175C">
    <w:r>
      <w:rPr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E34"/>
    <w:multiLevelType w:val="singleLevel"/>
    <w:tmpl w:val="79A429F0"/>
    <w:lvl w:ilvl="0">
      <w:start w:val="4"/>
      <w:numFmt w:val="low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 w15:restartNumberingAfterBreak="0">
    <w:nsid w:val="0212271B"/>
    <w:multiLevelType w:val="hybridMultilevel"/>
    <w:tmpl w:val="FFD40D68"/>
    <w:lvl w:ilvl="0" w:tplc="2A824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1FB0"/>
    <w:multiLevelType w:val="hybridMultilevel"/>
    <w:tmpl w:val="9D9CF336"/>
    <w:lvl w:ilvl="0" w:tplc="FB9A02A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321C"/>
    <w:multiLevelType w:val="hybridMultilevel"/>
    <w:tmpl w:val="BEF2F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52404"/>
    <w:multiLevelType w:val="hybridMultilevel"/>
    <w:tmpl w:val="26363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C227A"/>
    <w:multiLevelType w:val="multilevel"/>
    <w:tmpl w:val="77DEEF5E"/>
    <w:lvl w:ilvl="0">
      <w:start w:val="1"/>
      <w:numFmt w:val="lowerLetter"/>
      <w:pStyle w:val="References"/>
      <w:lvlText w:val="References:  (%1)"/>
      <w:lvlJc w:val="left"/>
      <w:pPr>
        <w:tabs>
          <w:tab w:val="num" w:pos="1656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lowerLetter"/>
      <w:pStyle w:val="ReferencesFollow-On"/>
      <w:lvlText w:val="(%2)"/>
      <w:lvlJc w:val="left"/>
      <w:pPr>
        <w:tabs>
          <w:tab w:val="num" w:pos="1656"/>
        </w:tabs>
        <w:ind w:left="1267" w:firstLine="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F182548"/>
    <w:multiLevelType w:val="singleLevel"/>
    <w:tmpl w:val="C6E49908"/>
    <w:lvl w:ilvl="0">
      <w:start w:val="1"/>
      <w:numFmt w:val="low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7" w15:restartNumberingAfterBreak="0">
    <w:nsid w:val="1F2C1932"/>
    <w:multiLevelType w:val="hybridMultilevel"/>
    <w:tmpl w:val="9C4C7AA2"/>
    <w:lvl w:ilvl="0" w:tplc="00FAD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57D3D"/>
    <w:multiLevelType w:val="hybridMultilevel"/>
    <w:tmpl w:val="D386695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645792"/>
    <w:multiLevelType w:val="hybridMultilevel"/>
    <w:tmpl w:val="5F1E6308"/>
    <w:lvl w:ilvl="0" w:tplc="CAB40E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F3B70"/>
    <w:multiLevelType w:val="hybridMultilevel"/>
    <w:tmpl w:val="A2540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13EFF"/>
    <w:multiLevelType w:val="singleLevel"/>
    <w:tmpl w:val="158CDB18"/>
    <w:lvl w:ilvl="0">
      <w:start w:val="2"/>
      <w:numFmt w:val="low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2" w15:restartNumberingAfterBreak="0">
    <w:nsid w:val="306D0C0F"/>
    <w:multiLevelType w:val="hybridMultilevel"/>
    <w:tmpl w:val="BF06F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92C6F"/>
    <w:multiLevelType w:val="hybridMultilevel"/>
    <w:tmpl w:val="CE5A11C0"/>
    <w:lvl w:ilvl="0" w:tplc="D6C4C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617E4"/>
    <w:multiLevelType w:val="hybridMultilevel"/>
    <w:tmpl w:val="7D08F984"/>
    <w:lvl w:ilvl="0" w:tplc="BB24CE3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D5608"/>
    <w:multiLevelType w:val="singleLevel"/>
    <w:tmpl w:val="50228C4A"/>
    <w:lvl w:ilvl="0">
      <w:start w:val="5"/>
      <w:numFmt w:val="low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 w15:restartNumberingAfterBreak="0">
    <w:nsid w:val="385C5108"/>
    <w:multiLevelType w:val="hybridMultilevel"/>
    <w:tmpl w:val="16786C68"/>
    <w:lvl w:ilvl="0" w:tplc="45F67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90EBA"/>
    <w:multiLevelType w:val="hybridMultilevel"/>
    <w:tmpl w:val="DD62A4DA"/>
    <w:lvl w:ilvl="0" w:tplc="3B1889B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BE54FE6"/>
    <w:multiLevelType w:val="singleLevel"/>
    <w:tmpl w:val="DB887846"/>
    <w:lvl w:ilvl="0">
      <w:start w:val="6"/>
      <w:numFmt w:val="low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9" w15:restartNumberingAfterBreak="0">
    <w:nsid w:val="50686A59"/>
    <w:multiLevelType w:val="hybridMultilevel"/>
    <w:tmpl w:val="8C424708"/>
    <w:lvl w:ilvl="0" w:tplc="871A71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F2162"/>
    <w:multiLevelType w:val="hybridMultilevel"/>
    <w:tmpl w:val="AB36ABE2"/>
    <w:lvl w:ilvl="0" w:tplc="B9380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8168D2"/>
    <w:multiLevelType w:val="hybridMultilevel"/>
    <w:tmpl w:val="CE5A11C0"/>
    <w:lvl w:ilvl="0" w:tplc="D6C4C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561A1"/>
    <w:multiLevelType w:val="singleLevel"/>
    <w:tmpl w:val="349EDB2E"/>
    <w:lvl w:ilvl="0">
      <w:start w:val="7"/>
      <w:numFmt w:val="low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3" w15:restartNumberingAfterBreak="0">
    <w:nsid w:val="5DEC692C"/>
    <w:multiLevelType w:val="hybridMultilevel"/>
    <w:tmpl w:val="D9A8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30F06"/>
    <w:multiLevelType w:val="hybridMultilevel"/>
    <w:tmpl w:val="08608F10"/>
    <w:lvl w:ilvl="0" w:tplc="1352A46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9380ED8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6A5CAFAC">
      <w:start w:val="1"/>
      <w:numFmt w:val="lowerRoman"/>
      <w:lvlText w:val="%3."/>
      <w:lvlJc w:val="right"/>
      <w:pPr>
        <w:tabs>
          <w:tab w:val="num" w:pos="1094"/>
        </w:tabs>
        <w:ind w:left="720" w:firstLine="0"/>
      </w:pPr>
      <w:rPr>
        <w:rFonts w:hint="default"/>
      </w:rPr>
    </w:lvl>
    <w:lvl w:ilvl="3" w:tplc="871A7186">
      <w:start w:val="1"/>
      <w:numFmt w:val="decimal"/>
      <w:lvlText w:val="(%4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D57F2"/>
    <w:multiLevelType w:val="hybridMultilevel"/>
    <w:tmpl w:val="E9DC2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261AF"/>
    <w:multiLevelType w:val="multilevel"/>
    <w:tmpl w:val="9536D78A"/>
    <w:lvl w:ilvl="0">
      <w:start w:val="1"/>
      <w:numFmt w:val="lowerLetter"/>
      <w:lvlText w:val="References:  (%1)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F4276F2"/>
    <w:multiLevelType w:val="multilevel"/>
    <w:tmpl w:val="67F47D86"/>
    <w:lvl w:ilvl="0">
      <w:start w:val="1"/>
      <w:numFmt w:val="decimal"/>
      <w:pStyle w:val="Body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hint="default"/>
        <w:u w:val="words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hint="default"/>
        <w:u w:val="single"/>
      </w:rPr>
    </w:lvl>
    <w:lvl w:ilvl="6">
      <w:start w:val="1"/>
      <w:numFmt w:val="decimal"/>
      <w:lvlText w:val="[%7]"/>
      <w:lvlJc w:val="left"/>
      <w:pPr>
        <w:tabs>
          <w:tab w:val="num" w:pos="2520"/>
        </w:tabs>
        <w:ind w:left="0" w:firstLine="2160"/>
      </w:pPr>
      <w:rPr>
        <w:rFonts w:hint="default"/>
        <w:u w:val="none"/>
      </w:rPr>
    </w:lvl>
    <w:lvl w:ilvl="7">
      <w:start w:val="1"/>
      <w:numFmt w:val="none"/>
      <w:lvlText w:val="%8DO NOT USE"/>
      <w:lvlJc w:val="left"/>
      <w:pPr>
        <w:tabs>
          <w:tab w:val="num" w:pos="2160"/>
        </w:tabs>
        <w:ind w:left="2160" w:firstLine="0"/>
      </w:pPr>
      <w:rPr>
        <w:rFonts w:hint="default"/>
        <w:u w:val="single"/>
      </w:rPr>
    </w:lvl>
    <w:lvl w:ilvl="8">
      <w:start w:val="1"/>
      <w:numFmt w:val="none"/>
      <w:lvlText w:val="%9DO NOT USE"/>
      <w:lvlJc w:val="left"/>
      <w:pPr>
        <w:ind w:left="2160" w:firstLine="0"/>
      </w:pPr>
      <w:rPr>
        <w:rFonts w:hint="default"/>
        <w:u w:val="single"/>
      </w:rPr>
    </w:lvl>
  </w:abstractNum>
  <w:abstractNum w:abstractNumId="28" w15:restartNumberingAfterBreak="0">
    <w:nsid w:val="75063EFB"/>
    <w:multiLevelType w:val="hybridMultilevel"/>
    <w:tmpl w:val="FF18DDB2"/>
    <w:lvl w:ilvl="0" w:tplc="ACF49C0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24BF1"/>
    <w:multiLevelType w:val="singleLevel"/>
    <w:tmpl w:val="4214860C"/>
    <w:lvl w:ilvl="0">
      <w:start w:val="3"/>
      <w:numFmt w:val="low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0" w15:restartNumberingAfterBreak="0">
    <w:nsid w:val="7649286C"/>
    <w:multiLevelType w:val="hybridMultilevel"/>
    <w:tmpl w:val="03CA9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F2F2D"/>
    <w:multiLevelType w:val="hybridMultilevel"/>
    <w:tmpl w:val="E064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B1687"/>
    <w:multiLevelType w:val="singleLevel"/>
    <w:tmpl w:val="D8CEFEC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7BC173E8"/>
    <w:multiLevelType w:val="hybridMultilevel"/>
    <w:tmpl w:val="59F2EFAC"/>
    <w:lvl w:ilvl="0" w:tplc="BB24CE3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8510A"/>
    <w:multiLevelType w:val="singleLevel"/>
    <w:tmpl w:val="5A443B7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num w:numId="1" w16cid:durableId="1430858198">
    <w:abstractNumId w:val="34"/>
  </w:num>
  <w:num w:numId="2" w16cid:durableId="261496060">
    <w:abstractNumId w:val="6"/>
  </w:num>
  <w:num w:numId="3" w16cid:durableId="1252199995">
    <w:abstractNumId w:val="11"/>
  </w:num>
  <w:num w:numId="4" w16cid:durableId="2094081662">
    <w:abstractNumId w:val="29"/>
  </w:num>
  <w:num w:numId="5" w16cid:durableId="1563558675">
    <w:abstractNumId w:val="0"/>
  </w:num>
  <w:num w:numId="6" w16cid:durableId="284238642">
    <w:abstractNumId w:val="15"/>
  </w:num>
  <w:num w:numId="7" w16cid:durableId="1093357458">
    <w:abstractNumId w:val="18"/>
  </w:num>
  <w:num w:numId="8" w16cid:durableId="2100368329">
    <w:abstractNumId w:val="22"/>
  </w:num>
  <w:num w:numId="9" w16cid:durableId="329137576">
    <w:abstractNumId w:val="32"/>
  </w:num>
  <w:num w:numId="10" w16cid:durableId="503210401">
    <w:abstractNumId w:val="33"/>
  </w:num>
  <w:num w:numId="11" w16cid:durableId="4670149">
    <w:abstractNumId w:val="14"/>
  </w:num>
  <w:num w:numId="12" w16cid:durableId="1528638571">
    <w:abstractNumId w:val="9"/>
  </w:num>
  <w:num w:numId="13" w16cid:durableId="1359113963">
    <w:abstractNumId w:val="31"/>
  </w:num>
  <w:num w:numId="14" w16cid:durableId="29232776">
    <w:abstractNumId w:val="25"/>
  </w:num>
  <w:num w:numId="15" w16cid:durableId="931427190">
    <w:abstractNumId w:val="3"/>
  </w:num>
  <w:num w:numId="16" w16cid:durableId="456684947">
    <w:abstractNumId w:val="10"/>
  </w:num>
  <w:num w:numId="17" w16cid:durableId="791903903">
    <w:abstractNumId w:val="12"/>
  </w:num>
  <w:num w:numId="18" w16cid:durableId="1319840727">
    <w:abstractNumId w:val="4"/>
  </w:num>
  <w:num w:numId="19" w16cid:durableId="872184989">
    <w:abstractNumId w:val="23"/>
  </w:num>
  <w:num w:numId="20" w16cid:durableId="247886295">
    <w:abstractNumId w:val="30"/>
  </w:num>
  <w:num w:numId="21" w16cid:durableId="1587961062">
    <w:abstractNumId w:val="1"/>
  </w:num>
  <w:num w:numId="22" w16cid:durableId="1435125712">
    <w:abstractNumId w:val="24"/>
  </w:num>
  <w:num w:numId="23" w16cid:durableId="1376344053">
    <w:abstractNumId w:val="19"/>
  </w:num>
  <w:num w:numId="24" w16cid:durableId="849954079">
    <w:abstractNumId w:val="20"/>
  </w:num>
  <w:num w:numId="25" w16cid:durableId="1980575340">
    <w:abstractNumId w:val="27"/>
  </w:num>
  <w:num w:numId="26" w16cid:durableId="863205788">
    <w:abstractNumId w:val="7"/>
  </w:num>
  <w:num w:numId="27" w16cid:durableId="156383431">
    <w:abstractNumId w:val="16"/>
  </w:num>
  <w:num w:numId="28" w16cid:durableId="1876312080">
    <w:abstractNumId w:val="13"/>
  </w:num>
  <w:num w:numId="29" w16cid:durableId="575285239">
    <w:abstractNumId w:val="21"/>
  </w:num>
  <w:num w:numId="30" w16cid:durableId="1286306570">
    <w:abstractNumId w:val="28"/>
  </w:num>
  <w:num w:numId="31" w16cid:durableId="1417481172">
    <w:abstractNumId w:val="2"/>
  </w:num>
  <w:num w:numId="32" w16cid:durableId="810056274">
    <w:abstractNumId w:val="26"/>
  </w:num>
  <w:num w:numId="33" w16cid:durableId="2078941969">
    <w:abstractNumId w:val="5"/>
  </w:num>
  <w:num w:numId="34" w16cid:durableId="824052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166384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19118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522224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256474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1604487">
    <w:abstractNumId w:val="17"/>
  </w:num>
  <w:num w:numId="40" w16cid:durableId="6422775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9D8"/>
    <w:rsid w:val="00000A1E"/>
    <w:rsid w:val="000012C4"/>
    <w:rsid w:val="000315B6"/>
    <w:rsid w:val="00045AEF"/>
    <w:rsid w:val="00064DF5"/>
    <w:rsid w:val="00067924"/>
    <w:rsid w:val="00073BD5"/>
    <w:rsid w:val="000753F1"/>
    <w:rsid w:val="000807C2"/>
    <w:rsid w:val="000877EF"/>
    <w:rsid w:val="000A2A56"/>
    <w:rsid w:val="000B067B"/>
    <w:rsid w:val="000B5A50"/>
    <w:rsid w:val="000B75AE"/>
    <w:rsid w:val="000D79D8"/>
    <w:rsid w:val="000F611A"/>
    <w:rsid w:val="0010795D"/>
    <w:rsid w:val="00107C61"/>
    <w:rsid w:val="00115AC5"/>
    <w:rsid w:val="0012357E"/>
    <w:rsid w:val="00126176"/>
    <w:rsid w:val="001346BD"/>
    <w:rsid w:val="001512C9"/>
    <w:rsid w:val="00154353"/>
    <w:rsid w:val="00154476"/>
    <w:rsid w:val="001550C0"/>
    <w:rsid w:val="001631E6"/>
    <w:rsid w:val="001648D7"/>
    <w:rsid w:val="00171EFE"/>
    <w:rsid w:val="00174AFC"/>
    <w:rsid w:val="00174E41"/>
    <w:rsid w:val="00181547"/>
    <w:rsid w:val="001A2C03"/>
    <w:rsid w:val="001C1EEA"/>
    <w:rsid w:val="001C453E"/>
    <w:rsid w:val="001D07AC"/>
    <w:rsid w:val="001D2FCB"/>
    <w:rsid w:val="001D335A"/>
    <w:rsid w:val="001D61F5"/>
    <w:rsid w:val="001D63CA"/>
    <w:rsid w:val="001D6C99"/>
    <w:rsid w:val="001E1998"/>
    <w:rsid w:val="001E2F90"/>
    <w:rsid w:val="001F165F"/>
    <w:rsid w:val="001F3165"/>
    <w:rsid w:val="001F74F2"/>
    <w:rsid w:val="002047E0"/>
    <w:rsid w:val="00205F4D"/>
    <w:rsid w:val="00211D7A"/>
    <w:rsid w:val="0021392F"/>
    <w:rsid w:val="00220E47"/>
    <w:rsid w:val="002361D1"/>
    <w:rsid w:val="002529D4"/>
    <w:rsid w:val="00262423"/>
    <w:rsid w:val="00274A14"/>
    <w:rsid w:val="002954D1"/>
    <w:rsid w:val="002A08DA"/>
    <w:rsid w:val="002B5DE6"/>
    <w:rsid w:val="002C4E19"/>
    <w:rsid w:val="002C51D4"/>
    <w:rsid w:val="002C545A"/>
    <w:rsid w:val="002D235E"/>
    <w:rsid w:val="002D3F6D"/>
    <w:rsid w:val="002E2A32"/>
    <w:rsid w:val="002E77C2"/>
    <w:rsid w:val="002F372D"/>
    <w:rsid w:val="00314B56"/>
    <w:rsid w:val="00315212"/>
    <w:rsid w:val="00317FB2"/>
    <w:rsid w:val="00326675"/>
    <w:rsid w:val="00332A5B"/>
    <w:rsid w:val="003357F4"/>
    <w:rsid w:val="0035112E"/>
    <w:rsid w:val="00352042"/>
    <w:rsid w:val="00352FA0"/>
    <w:rsid w:val="003569DB"/>
    <w:rsid w:val="0035763B"/>
    <w:rsid w:val="003601EC"/>
    <w:rsid w:val="00361456"/>
    <w:rsid w:val="00373AEA"/>
    <w:rsid w:val="00377029"/>
    <w:rsid w:val="003779A5"/>
    <w:rsid w:val="00384494"/>
    <w:rsid w:val="003A0412"/>
    <w:rsid w:val="003A0848"/>
    <w:rsid w:val="003A24B9"/>
    <w:rsid w:val="003B2A24"/>
    <w:rsid w:val="003B56BC"/>
    <w:rsid w:val="003B6CAF"/>
    <w:rsid w:val="003D1DBB"/>
    <w:rsid w:val="003F4B41"/>
    <w:rsid w:val="003F5A6D"/>
    <w:rsid w:val="003F6FA1"/>
    <w:rsid w:val="003F7128"/>
    <w:rsid w:val="004074B3"/>
    <w:rsid w:val="00416A98"/>
    <w:rsid w:val="00420E42"/>
    <w:rsid w:val="0044094F"/>
    <w:rsid w:val="00444328"/>
    <w:rsid w:val="00445317"/>
    <w:rsid w:val="0045188A"/>
    <w:rsid w:val="00455777"/>
    <w:rsid w:val="00456F60"/>
    <w:rsid w:val="004606E0"/>
    <w:rsid w:val="0046154F"/>
    <w:rsid w:val="00461DA6"/>
    <w:rsid w:val="0046562A"/>
    <w:rsid w:val="00473830"/>
    <w:rsid w:val="00474D7B"/>
    <w:rsid w:val="00477AF5"/>
    <w:rsid w:val="004A6167"/>
    <w:rsid w:val="004B2C15"/>
    <w:rsid w:val="004C5498"/>
    <w:rsid w:val="004C5FFE"/>
    <w:rsid w:val="004F59E0"/>
    <w:rsid w:val="00525E98"/>
    <w:rsid w:val="00546D5B"/>
    <w:rsid w:val="00562582"/>
    <w:rsid w:val="00564867"/>
    <w:rsid w:val="00571A8D"/>
    <w:rsid w:val="00571F36"/>
    <w:rsid w:val="00571F7F"/>
    <w:rsid w:val="005728BE"/>
    <w:rsid w:val="00574D69"/>
    <w:rsid w:val="00582CF7"/>
    <w:rsid w:val="005833D3"/>
    <w:rsid w:val="00583FD7"/>
    <w:rsid w:val="0059042C"/>
    <w:rsid w:val="00591AAC"/>
    <w:rsid w:val="00592303"/>
    <w:rsid w:val="0059356D"/>
    <w:rsid w:val="005A0CD1"/>
    <w:rsid w:val="005A2623"/>
    <w:rsid w:val="005A597F"/>
    <w:rsid w:val="005B1189"/>
    <w:rsid w:val="005B26CC"/>
    <w:rsid w:val="005C5937"/>
    <w:rsid w:val="005E3187"/>
    <w:rsid w:val="005E4745"/>
    <w:rsid w:val="00602D5F"/>
    <w:rsid w:val="00603C20"/>
    <w:rsid w:val="006125EF"/>
    <w:rsid w:val="00616FA3"/>
    <w:rsid w:val="00620809"/>
    <w:rsid w:val="00632F29"/>
    <w:rsid w:val="00641F5E"/>
    <w:rsid w:val="00660583"/>
    <w:rsid w:val="006654EF"/>
    <w:rsid w:val="00667497"/>
    <w:rsid w:val="0067502E"/>
    <w:rsid w:val="006771B3"/>
    <w:rsid w:val="00693EA8"/>
    <w:rsid w:val="006A4059"/>
    <w:rsid w:val="006B4124"/>
    <w:rsid w:val="006C7DED"/>
    <w:rsid w:val="006D6221"/>
    <w:rsid w:val="006E4270"/>
    <w:rsid w:val="006F1594"/>
    <w:rsid w:val="006F57F7"/>
    <w:rsid w:val="00700D92"/>
    <w:rsid w:val="00704D9E"/>
    <w:rsid w:val="00726BDA"/>
    <w:rsid w:val="0073187E"/>
    <w:rsid w:val="00741E87"/>
    <w:rsid w:val="007423ED"/>
    <w:rsid w:val="00742A68"/>
    <w:rsid w:val="0075079A"/>
    <w:rsid w:val="00751842"/>
    <w:rsid w:val="0076368B"/>
    <w:rsid w:val="0076411F"/>
    <w:rsid w:val="00764FE8"/>
    <w:rsid w:val="00766897"/>
    <w:rsid w:val="00775157"/>
    <w:rsid w:val="0079793D"/>
    <w:rsid w:val="007A3C9C"/>
    <w:rsid w:val="007B3B4E"/>
    <w:rsid w:val="007B636A"/>
    <w:rsid w:val="007B6D2A"/>
    <w:rsid w:val="007C3044"/>
    <w:rsid w:val="007C63FF"/>
    <w:rsid w:val="007D10FB"/>
    <w:rsid w:val="007E08E2"/>
    <w:rsid w:val="007E113D"/>
    <w:rsid w:val="007F0A08"/>
    <w:rsid w:val="007F646A"/>
    <w:rsid w:val="00807E96"/>
    <w:rsid w:val="00812375"/>
    <w:rsid w:val="00817A8B"/>
    <w:rsid w:val="00823E1F"/>
    <w:rsid w:val="00833342"/>
    <w:rsid w:val="00844554"/>
    <w:rsid w:val="00847CAD"/>
    <w:rsid w:val="0085076A"/>
    <w:rsid w:val="008518DF"/>
    <w:rsid w:val="00854D74"/>
    <w:rsid w:val="0085648E"/>
    <w:rsid w:val="00856C76"/>
    <w:rsid w:val="00876714"/>
    <w:rsid w:val="008831EF"/>
    <w:rsid w:val="00885785"/>
    <w:rsid w:val="008878BD"/>
    <w:rsid w:val="00894138"/>
    <w:rsid w:val="008A73E2"/>
    <w:rsid w:val="008B6617"/>
    <w:rsid w:val="008B6BB8"/>
    <w:rsid w:val="008B7013"/>
    <w:rsid w:val="008C1AF1"/>
    <w:rsid w:val="008C5C47"/>
    <w:rsid w:val="008D08AB"/>
    <w:rsid w:val="008D6338"/>
    <w:rsid w:val="008E491B"/>
    <w:rsid w:val="00901B97"/>
    <w:rsid w:val="0091057D"/>
    <w:rsid w:val="009116C3"/>
    <w:rsid w:val="00911E70"/>
    <w:rsid w:val="0092347E"/>
    <w:rsid w:val="00930424"/>
    <w:rsid w:val="00945434"/>
    <w:rsid w:val="00956EBA"/>
    <w:rsid w:val="00960442"/>
    <w:rsid w:val="00962CDF"/>
    <w:rsid w:val="00965471"/>
    <w:rsid w:val="00966D23"/>
    <w:rsid w:val="00981913"/>
    <w:rsid w:val="00982314"/>
    <w:rsid w:val="00982F34"/>
    <w:rsid w:val="00982FE8"/>
    <w:rsid w:val="00984C6D"/>
    <w:rsid w:val="00990764"/>
    <w:rsid w:val="00991B06"/>
    <w:rsid w:val="00995A06"/>
    <w:rsid w:val="009A1E2A"/>
    <w:rsid w:val="009A460C"/>
    <w:rsid w:val="009B201A"/>
    <w:rsid w:val="009C15BD"/>
    <w:rsid w:val="009C2CDA"/>
    <w:rsid w:val="009C711E"/>
    <w:rsid w:val="009D6499"/>
    <w:rsid w:val="009E53A3"/>
    <w:rsid w:val="009F0ABA"/>
    <w:rsid w:val="009F5309"/>
    <w:rsid w:val="00A06EDE"/>
    <w:rsid w:val="00A17AA1"/>
    <w:rsid w:val="00A20818"/>
    <w:rsid w:val="00A27640"/>
    <w:rsid w:val="00A34933"/>
    <w:rsid w:val="00A36C70"/>
    <w:rsid w:val="00A36C77"/>
    <w:rsid w:val="00A427DD"/>
    <w:rsid w:val="00A42EB0"/>
    <w:rsid w:val="00A46E53"/>
    <w:rsid w:val="00A50A70"/>
    <w:rsid w:val="00A53FF7"/>
    <w:rsid w:val="00A56AAE"/>
    <w:rsid w:val="00A77943"/>
    <w:rsid w:val="00AA107D"/>
    <w:rsid w:val="00AA55F8"/>
    <w:rsid w:val="00AB3702"/>
    <w:rsid w:val="00AC0B24"/>
    <w:rsid w:val="00AC5E85"/>
    <w:rsid w:val="00AD5CEE"/>
    <w:rsid w:val="00AE33FD"/>
    <w:rsid w:val="00AE3F74"/>
    <w:rsid w:val="00AF7B13"/>
    <w:rsid w:val="00B22DAD"/>
    <w:rsid w:val="00B40D9C"/>
    <w:rsid w:val="00B42C35"/>
    <w:rsid w:val="00B617E5"/>
    <w:rsid w:val="00B636BF"/>
    <w:rsid w:val="00B74170"/>
    <w:rsid w:val="00B769B0"/>
    <w:rsid w:val="00B94359"/>
    <w:rsid w:val="00BA6728"/>
    <w:rsid w:val="00BB1690"/>
    <w:rsid w:val="00BB1A86"/>
    <w:rsid w:val="00BB6523"/>
    <w:rsid w:val="00BC299A"/>
    <w:rsid w:val="00BC32D2"/>
    <w:rsid w:val="00BD539F"/>
    <w:rsid w:val="00BD55F6"/>
    <w:rsid w:val="00BD564F"/>
    <w:rsid w:val="00BE64AA"/>
    <w:rsid w:val="00C02717"/>
    <w:rsid w:val="00C02E7D"/>
    <w:rsid w:val="00C068EC"/>
    <w:rsid w:val="00C06EAC"/>
    <w:rsid w:val="00C14D86"/>
    <w:rsid w:val="00C21E22"/>
    <w:rsid w:val="00C23005"/>
    <w:rsid w:val="00C23605"/>
    <w:rsid w:val="00C278B8"/>
    <w:rsid w:val="00C31F2E"/>
    <w:rsid w:val="00C322C0"/>
    <w:rsid w:val="00C40BE3"/>
    <w:rsid w:val="00C47972"/>
    <w:rsid w:val="00C557A8"/>
    <w:rsid w:val="00C56BF1"/>
    <w:rsid w:val="00C65F21"/>
    <w:rsid w:val="00C67DE2"/>
    <w:rsid w:val="00C73234"/>
    <w:rsid w:val="00C827F9"/>
    <w:rsid w:val="00C850B7"/>
    <w:rsid w:val="00C93992"/>
    <w:rsid w:val="00C965CE"/>
    <w:rsid w:val="00CA151B"/>
    <w:rsid w:val="00CC1F4F"/>
    <w:rsid w:val="00CC50A2"/>
    <w:rsid w:val="00CC54AF"/>
    <w:rsid w:val="00CD5F79"/>
    <w:rsid w:val="00CF175C"/>
    <w:rsid w:val="00CF634C"/>
    <w:rsid w:val="00CF6665"/>
    <w:rsid w:val="00CF739F"/>
    <w:rsid w:val="00D10BC6"/>
    <w:rsid w:val="00D23565"/>
    <w:rsid w:val="00D25BF1"/>
    <w:rsid w:val="00D268F3"/>
    <w:rsid w:val="00D557B8"/>
    <w:rsid w:val="00D63837"/>
    <w:rsid w:val="00D7140E"/>
    <w:rsid w:val="00D72ED6"/>
    <w:rsid w:val="00D75C12"/>
    <w:rsid w:val="00DA0C65"/>
    <w:rsid w:val="00DB4B96"/>
    <w:rsid w:val="00DC1A08"/>
    <w:rsid w:val="00DC281A"/>
    <w:rsid w:val="00DC68C5"/>
    <w:rsid w:val="00DC7AE9"/>
    <w:rsid w:val="00DD7646"/>
    <w:rsid w:val="00DE7710"/>
    <w:rsid w:val="00DF03FA"/>
    <w:rsid w:val="00DF0D90"/>
    <w:rsid w:val="00DF1B0F"/>
    <w:rsid w:val="00DF1C19"/>
    <w:rsid w:val="00DF2EC9"/>
    <w:rsid w:val="00DF79CE"/>
    <w:rsid w:val="00E275E2"/>
    <w:rsid w:val="00E364C3"/>
    <w:rsid w:val="00E40DD0"/>
    <w:rsid w:val="00E4520D"/>
    <w:rsid w:val="00E45A0D"/>
    <w:rsid w:val="00E474A1"/>
    <w:rsid w:val="00E47FEC"/>
    <w:rsid w:val="00E506EF"/>
    <w:rsid w:val="00E57207"/>
    <w:rsid w:val="00E57CD5"/>
    <w:rsid w:val="00E61BED"/>
    <w:rsid w:val="00E94927"/>
    <w:rsid w:val="00E96191"/>
    <w:rsid w:val="00EB1CC1"/>
    <w:rsid w:val="00EB2F90"/>
    <w:rsid w:val="00EC2B6A"/>
    <w:rsid w:val="00EC372A"/>
    <w:rsid w:val="00EC4823"/>
    <w:rsid w:val="00ED61B2"/>
    <w:rsid w:val="00EF106F"/>
    <w:rsid w:val="00EF3F4E"/>
    <w:rsid w:val="00EF72B8"/>
    <w:rsid w:val="00F015E7"/>
    <w:rsid w:val="00F02882"/>
    <w:rsid w:val="00F039C6"/>
    <w:rsid w:val="00F14B1E"/>
    <w:rsid w:val="00F20307"/>
    <w:rsid w:val="00F217DD"/>
    <w:rsid w:val="00F21C54"/>
    <w:rsid w:val="00F30644"/>
    <w:rsid w:val="00F32313"/>
    <w:rsid w:val="00F34456"/>
    <w:rsid w:val="00F35E1B"/>
    <w:rsid w:val="00F41C89"/>
    <w:rsid w:val="00F45414"/>
    <w:rsid w:val="00F57938"/>
    <w:rsid w:val="00F6436C"/>
    <w:rsid w:val="00F64900"/>
    <w:rsid w:val="00F7055C"/>
    <w:rsid w:val="00F86A4D"/>
    <w:rsid w:val="00FA29D3"/>
    <w:rsid w:val="00FB2A17"/>
    <w:rsid w:val="00FB41FB"/>
    <w:rsid w:val="00FD22F7"/>
    <w:rsid w:val="00FF11F8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77057"/>
  <w15:chartTrackingRefBased/>
  <w15:docId w15:val="{CEE8DF09-B990-4E71-9DE2-9A185444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042"/>
    <w:rPr>
      <w:sz w:val="24"/>
    </w:rPr>
  </w:style>
  <w:style w:type="paragraph" w:styleId="Heading1">
    <w:name w:val="heading 1"/>
    <w:basedOn w:val="Normal"/>
    <w:next w:val="Normal"/>
    <w:rsid w:val="00564867"/>
    <w:pPr>
      <w:keepNext/>
      <w:spacing w:line="240" w:lineRule="atLeast"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litLeft-RightLine">
    <w:name w:val="Split Left-Right Line"/>
    <w:basedOn w:val="Normal"/>
    <w:link w:val="SplitLeft-RightLineChar"/>
    <w:qFormat/>
    <w:rsid w:val="00205F4D"/>
    <w:pPr>
      <w:tabs>
        <w:tab w:val="right" w:pos="9360"/>
      </w:tabs>
    </w:pPr>
  </w:style>
  <w:style w:type="paragraph" w:styleId="Header">
    <w:name w:val="header"/>
    <w:basedOn w:val="Normal"/>
    <w:link w:val="HeaderChar"/>
    <w:uiPriority w:val="99"/>
    <w:rsid w:val="00205F4D"/>
    <w:pPr>
      <w:tabs>
        <w:tab w:val="center" w:pos="4680"/>
        <w:tab w:val="right" w:pos="9360"/>
      </w:tabs>
    </w:pPr>
  </w:style>
  <w:style w:type="character" w:styleId="Hyperlink">
    <w:name w:val="Hyperlink"/>
    <w:rsid w:val="00564867"/>
    <w:rPr>
      <w:color w:val="0000FF"/>
      <w:u w:val="single"/>
    </w:rPr>
  </w:style>
  <w:style w:type="character" w:customStyle="1" w:styleId="SplitLeft-RightLineChar">
    <w:name w:val="Split Left-Right Line Char"/>
    <w:basedOn w:val="DefaultParagraphFont"/>
    <w:link w:val="SplitLeft-RightLine"/>
    <w:rsid w:val="00205F4D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05F4D"/>
    <w:rPr>
      <w:sz w:val="24"/>
    </w:rPr>
  </w:style>
  <w:style w:type="paragraph" w:styleId="Footer">
    <w:name w:val="footer"/>
    <w:basedOn w:val="Normal"/>
    <w:link w:val="FooterChar"/>
    <w:rsid w:val="00205F4D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semiHidden/>
    <w:rsid w:val="0076411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05F4D"/>
    <w:rPr>
      <w:sz w:val="24"/>
    </w:rPr>
  </w:style>
  <w:style w:type="paragraph" w:styleId="DocumentMap">
    <w:name w:val="Document Map"/>
    <w:basedOn w:val="Normal"/>
    <w:semiHidden/>
    <w:rsid w:val="001E1998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link w:val="ListParagraphChar"/>
    <w:uiPriority w:val="34"/>
    <w:rsid w:val="00BB1690"/>
    <w:pPr>
      <w:numPr>
        <w:numId w:val="30"/>
      </w:numPr>
      <w:ind w:left="360"/>
    </w:pPr>
    <w:rPr>
      <w:rFonts w:eastAsia="Calibri"/>
      <w:szCs w:val="22"/>
    </w:rPr>
  </w:style>
  <w:style w:type="table" w:styleId="TableGrid">
    <w:name w:val="Table Grid"/>
    <w:basedOn w:val="TableNormal"/>
    <w:rsid w:val="0045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6897"/>
    <w:rPr>
      <w:color w:val="808080"/>
    </w:rPr>
  </w:style>
  <w:style w:type="paragraph" w:customStyle="1" w:styleId="LetterheadLine2">
    <w:name w:val="Letterhead Line 2+"/>
    <w:basedOn w:val="LetterheadLine1"/>
    <w:link w:val="LetterheadLine2Char"/>
    <w:qFormat/>
    <w:rsid w:val="00BB1690"/>
    <w:pPr>
      <w:spacing w:after="0"/>
    </w:pPr>
    <w:rPr>
      <w:caps/>
      <w:sz w:val="21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1690"/>
    <w:rPr>
      <w:rFonts w:eastAsia="Calibri"/>
      <w:sz w:val="24"/>
      <w:szCs w:val="22"/>
    </w:rPr>
  </w:style>
  <w:style w:type="character" w:customStyle="1" w:styleId="LetterheadLine2Char">
    <w:name w:val="Letterhead Line 2+ Char"/>
    <w:basedOn w:val="DefaultParagraphFont"/>
    <w:link w:val="LetterheadLine2"/>
    <w:rsid w:val="00BB1690"/>
    <w:rPr>
      <w:rFonts w:ascii="Copperplate Gothic Bold" w:hAnsi="Copperplate Gothic Bold"/>
      <w:caps/>
      <w:color w:val="000099"/>
      <w:sz w:val="21"/>
      <w:szCs w:val="21"/>
    </w:rPr>
  </w:style>
  <w:style w:type="paragraph" w:customStyle="1" w:styleId="Body">
    <w:name w:val="Body"/>
    <w:basedOn w:val="ListParagraph"/>
    <w:link w:val="BodyChar"/>
    <w:qFormat/>
    <w:rsid w:val="00965471"/>
    <w:pPr>
      <w:numPr>
        <w:numId w:val="25"/>
      </w:numPr>
      <w:spacing w:after="240"/>
    </w:pPr>
  </w:style>
  <w:style w:type="character" w:customStyle="1" w:styleId="BodyChar">
    <w:name w:val="Body Char"/>
    <w:basedOn w:val="ListParagraphChar"/>
    <w:link w:val="Body"/>
    <w:rsid w:val="00965471"/>
    <w:rPr>
      <w:rFonts w:eastAsia="Calibri"/>
      <w:sz w:val="24"/>
      <w:szCs w:val="22"/>
    </w:rPr>
  </w:style>
  <w:style w:type="paragraph" w:customStyle="1" w:styleId="LetterheadLine1">
    <w:name w:val="Letterhead Line 1"/>
    <w:basedOn w:val="Normal"/>
    <w:qFormat/>
    <w:rsid w:val="00BB1690"/>
    <w:pPr>
      <w:spacing w:after="20"/>
      <w:jc w:val="center"/>
    </w:pPr>
    <w:rPr>
      <w:rFonts w:ascii="Copperplate Gothic Bold" w:hAnsi="Copperplate Gothic Bold"/>
      <w:color w:val="000099"/>
    </w:rPr>
  </w:style>
  <w:style w:type="paragraph" w:customStyle="1" w:styleId="References">
    <w:name w:val="References"/>
    <w:basedOn w:val="Normal"/>
    <w:next w:val="ReferencesFollow-On"/>
    <w:link w:val="ReferencesChar"/>
    <w:qFormat/>
    <w:rsid w:val="00764FE8"/>
    <w:pPr>
      <w:numPr>
        <w:numId w:val="33"/>
      </w:numPr>
    </w:pPr>
    <w:rPr>
      <w:rFonts w:eastAsia="Calibri"/>
      <w:szCs w:val="22"/>
    </w:rPr>
  </w:style>
  <w:style w:type="character" w:customStyle="1" w:styleId="ReferencesChar">
    <w:name w:val="References Char"/>
    <w:basedOn w:val="ListParagraphChar"/>
    <w:link w:val="References"/>
    <w:rsid w:val="00764FE8"/>
    <w:rPr>
      <w:rFonts w:eastAsia="Calibri"/>
      <w:sz w:val="24"/>
      <w:szCs w:val="22"/>
    </w:rPr>
  </w:style>
  <w:style w:type="paragraph" w:customStyle="1" w:styleId="MEMOFOR">
    <w:name w:val="MEMO FOR"/>
    <w:basedOn w:val="Normal"/>
    <w:link w:val="MEMOFORChar"/>
    <w:qFormat/>
    <w:rsid w:val="00775157"/>
    <w:pPr>
      <w:tabs>
        <w:tab w:val="left" w:pos="2448"/>
        <w:tab w:val="left" w:pos="4320"/>
        <w:tab w:val="left" w:pos="6192"/>
      </w:tabs>
    </w:pPr>
  </w:style>
  <w:style w:type="paragraph" w:customStyle="1" w:styleId="FROM">
    <w:name w:val="FROM"/>
    <w:basedOn w:val="Normal"/>
    <w:link w:val="FROMChar"/>
    <w:qFormat/>
    <w:rsid w:val="00126176"/>
    <w:pPr>
      <w:tabs>
        <w:tab w:val="left" w:pos="864"/>
      </w:tabs>
    </w:pPr>
  </w:style>
  <w:style w:type="character" w:customStyle="1" w:styleId="MEMOFORChar">
    <w:name w:val="MEMO FOR Char"/>
    <w:basedOn w:val="DefaultParagraphFont"/>
    <w:link w:val="MEMOFOR"/>
    <w:rsid w:val="00775157"/>
    <w:rPr>
      <w:sz w:val="24"/>
    </w:rPr>
  </w:style>
  <w:style w:type="paragraph" w:customStyle="1" w:styleId="SUBJECT">
    <w:name w:val="SUBJECT"/>
    <w:basedOn w:val="Normal"/>
    <w:link w:val="SUBJECTChar"/>
    <w:qFormat/>
    <w:rsid w:val="00BB1690"/>
    <w:pPr>
      <w:tabs>
        <w:tab w:val="left" w:pos="1195"/>
      </w:tabs>
      <w:ind w:left="1195" w:hanging="1195"/>
    </w:pPr>
  </w:style>
  <w:style w:type="character" w:customStyle="1" w:styleId="FROMChar">
    <w:name w:val="FROM Char"/>
    <w:basedOn w:val="DefaultParagraphFont"/>
    <w:link w:val="FROM"/>
    <w:rsid w:val="00126176"/>
    <w:rPr>
      <w:sz w:val="24"/>
    </w:rPr>
  </w:style>
  <w:style w:type="paragraph" w:customStyle="1" w:styleId="SignatureBlock">
    <w:name w:val="Signature Block"/>
    <w:basedOn w:val="Normal"/>
    <w:link w:val="SignatureBlockChar"/>
    <w:qFormat/>
    <w:rsid w:val="00BB1690"/>
    <w:pPr>
      <w:spacing w:before="1120"/>
      <w:ind w:left="5040"/>
      <w:contextualSpacing/>
    </w:pPr>
  </w:style>
  <w:style w:type="character" w:customStyle="1" w:styleId="SUBJECTChar">
    <w:name w:val="SUBJECT Char"/>
    <w:basedOn w:val="DefaultParagraphFont"/>
    <w:link w:val="SUBJECT"/>
    <w:rsid w:val="00BB1690"/>
    <w:rPr>
      <w:sz w:val="24"/>
    </w:rPr>
  </w:style>
  <w:style w:type="character" w:customStyle="1" w:styleId="SignatureBlockChar">
    <w:name w:val="Signature Block Char"/>
    <w:basedOn w:val="DefaultParagraphFont"/>
    <w:link w:val="SignatureBlock"/>
    <w:rsid w:val="00BB1690"/>
    <w:rPr>
      <w:sz w:val="24"/>
    </w:rPr>
  </w:style>
  <w:style w:type="paragraph" w:customStyle="1" w:styleId="BannerMarking">
    <w:name w:val="Banner Marking"/>
    <w:basedOn w:val="Normal"/>
    <w:link w:val="BannerMarkingChar"/>
    <w:rsid w:val="00876714"/>
    <w:pPr>
      <w:tabs>
        <w:tab w:val="center" w:pos="4680"/>
        <w:tab w:val="right" w:pos="9360"/>
      </w:tabs>
    </w:pPr>
  </w:style>
  <w:style w:type="character" w:customStyle="1" w:styleId="BannerMarkingChar">
    <w:name w:val="Banner Marking Char"/>
    <w:basedOn w:val="DefaultParagraphFont"/>
    <w:link w:val="BannerMarking"/>
    <w:rsid w:val="00876714"/>
    <w:rPr>
      <w:sz w:val="24"/>
    </w:rPr>
  </w:style>
  <w:style w:type="paragraph" w:customStyle="1" w:styleId="AuthorityLine">
    <w:name w:val="Authority Line"/>
    <w:basedOn w:val="Body"/>
    <w:link w:val="AuthorityLineChar"/>
    <w:qFormat/>
    <w:rsid w:val="00C65F21"/>
    <w:pPr>
      <w:numPr>
        <w:numId w:val="0"/>
      </w:numPr>
      <w:ind w:left="5040"/>
    </w:pPr>
  </w:style>
  <w:style w:type="character" w:customStyle="1" w:styleId="AuthorityLineChar">
    <w:name w:val="Authority Line Char"/>
    <w:basedOn w:val="BodyChar"/>
    <w:link w:val="AuthorityLine"/>
    <w:rsid w:val="00C65F21"/>
    <w:rPr>
      <w:rFonts w:eastAsia="Calibri"/>
      <w:sz w:val="24"/>
      <w:szCs w:val="22"/>
    </w:rPr>
  </w:style>
  <w:style w:type="paragraph" w:customStyle="1" w:styleId="ReferencesFollow-On">
    <w:name w:val="References Follow-On"/>
    <w:basedOn w:val="References"/>
    <w:link w:val="ReferencesFollow-OnChar"/>
    <w:rsid w:val="00BB1690"/>
    <w:pPr>
      <w:numPr>
        <w:ilvl w:val="1"/>
      </w:numPr>
    </w:pPr>
  </w:style>
  <w:style w:type="character" w:customStyle="1" w:styleId="ReferencesFollow-OnChar">
    <w:name w:val="References Follow-On Char"/>
    <w:basedOn w:val="ReferencesChar"/>
    <w:link w:val="ReferencesFollow-On"/>
    <w:rsid w:val="00BB1690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93216316A\Documents\Memorandum%20template%20-%2011th%20W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E1189C8A0914788A65B2590816A1B" ma:contentTypeVersion="10" ma:contentTypeDescription="Create a new document." ma:contentTypeScope="" ma:versionID="80f338f42fe28609cd442452006af30c">
  <xsd:schema xmlns:xsd="http://www.w3.org/2001/XMLSchema" xmlns:xs="http://www.w3.org/2001/XMLSchema" xmlns:p="http://schemas.microsoft.com/office/2006/metadata/properties" xmlns:ns2="3649acd0-210e-4f0f-8d2e-cd356f30581a" xmlns:ns3="0444a516-6d6e-440d-8675-17d94fc2f779" targetNamespace="http://schemas.microsoft.com/office/2006/metadata/properties" ma:root="true" ma:fieldsID="47c128e5316534d6116c0501f1b818e3" ns2:_="" ns3:_="">
    <xsd:import namespace="3649acd0-210e-4f0f-8d2e-cd356f30581a"/>
    <xsd:import namespace="0444a516-6d6e-440d-8675-17d94fc2f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acd0-210e-4f0f-8d2e-cd356f305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4a516-6d6e-440d-8675-17d94fc2f7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06531-8786-469D-BADE-1D95F9ABF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0014B8-E894-4DF2-98BD-8A39CDD7D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1EDD7-5F79-4AF9-AAD1-EFC6CBBC0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3AED64-E9E0-4CB5-B371-C91986E5F334}"/>
</file>

<file path=docProps/app.xml><?xml version="1.0" encoding="utf-8"?>
<Properties xmlns="http://schemas.openxmlformats.org/officeDocument/2006/extended-properties" xmlns:vt="http://schemas.openxmlformats.org/officeDocument/2006/docPropsVTypes">
  <Template>Memorandum template - 11th Wing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DENNIS TSgt USAF AFDW 11 WG/11Wg</dc:creator>
  <cp:keywords/>
  <dc:description/>
  <cp:lastModifiedBy>DIXON, JAMIL A TSgt USAF AFDW AFDW/11 WG/SEG/OL-A</cp:lastModifiedBy>
  <cp:revision>3</cp:revision>
  <cp:lastPrinted>2018-06-27T16:45:00Z</cp:lastPrinted>
  <dcterms:created xsi:type="dcterms:W3CDTF">2023-10-03T15:33:00Z</dcterms:created>
  <dcterms:modified xsi:type="dcterms:W3CDTF">2023-10-03T15:35:00Z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-1409964294</vt:i4>
  </property>
  <property fmtid="{D5CDD505-2E9C-101B-9397-08002B2CF9AE}" pid="3" name="Classification">
    <vt:lpwstr>Classification Banner</vt:lpwstr>
  </property>
  <property fmtid="{D5CDD505-2E9C-101B-9397-08002B2CF9AE}" pid="4" name="ContentTypeId">
    <vt:lpwstr>0x010100844E1189C8A0914788A65B2590816A1B</vt:lpwstr>
  </property>
</Properties>
</file>